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5C" w:rsidRDefault="0038445C" w:rsidP="0038445C">
      <w:pPr>
        <w:rPr>
          <w:rFonts w:cs="Arial"/>
          <w:b/>
          <w:bCs/>
          <w:sz w:val="24"/>
        </w:rPr>
      </w:pPr>
    </w:p>
    <w:p w:rsidR="0038445C" w:rsidRDefault="0038445C" w:rsidP="0038445C">
      <w:pPr>
        <w:jc w:val="both"/>
        <w:rPr>
          <w:rFonts w:cs="Arial"/>
          <w:b/>
          <w:bCs/>
          <w:sz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15"/>
        <w:gridCol w:w="6461"/>
      </w:tblGrid>
      <w:tr w:rsidR="0038445C" w:rsidTr="003844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C" w:rsidRDefault="00E46996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Institutionskennzeichen</w:t>
            </w:r>
          </w:p>
        </w:tc>
        <w:sdt>
          <w:sdtPr>
            <w:rPr>
              <w:rFonts w:cs="Arial"/>
              <w:bCs/>
              <w:sz w:val="24"/>
            </w:rPr>
            <w:id w:val="-8817886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445C" w:rsidRDefault="006F4DE1">
                <w:pPr>
                  <w:tabs>
                    <w:tab w:val="left" w:pos="2977"/>
                  </w:tabs>
                  <w:overflowPunct w:val="0"/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cs="Arial"/>
                    <w:bCs/>
                    <w:sz w:val="24"/>
                  </w:rPr>
                </w:pPr>
                <w:r w:rsidRPr="006F4DE1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  <w:tr w:rsidR="0038445C" w:rsidTr="003844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sz w:val="24"/>
              </w:rPr>
              <w:t>Name des Krankenhauses</w:t>
            </w:r>
          </w:p>
        </w:tc>
        <w:sdt>
          <w:sdtPr>
            <w:rPr>
              <w:rFonts w:cs="Arial"/>
              <w:bCs/>
              <w:sz w:val="24"/>
            </w:rPr>
            <w:id w:val="546956379"/>
            <w:placeholder>
              <w:docPart w:val="3451A961926A4BFAAB6E406B6E0DB441"/>
            </w:placeholder>
            <w:showingPlcHdr/>
          </w:sdtPr>
          <w:sdtEndPr/>
          <w:sdtContent>
            <w:tc>
              <w:tcPr>
                <w:tcW w:w="6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3583C" w:rsidRDefault="006F4DE1">
                <w:pPr>
                  <w:tabs>
                    <w:tab w:val="left" w:pos="2977"/>
                  </w:tabs>
                  <w:overflowPunct w:val="0"/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cs="Arial"/>
                    <w:bCs/>
                    <w:sz w:val="24"/>
                  </w:rPr>
                </w:pPr>
                <w:r w:rsidRPr="006F4DE1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</w:tbl>
    <w:p w:rsidR="0038445C" w:rsidRDefault="0038445C" w:rsidP="0038445C">
      <w:pPr>
        <w:tabs>
          <w:tab w:val="left" w:pos="2860"/>
        </w:tabs>
        <w:jc w:val="both"/>
        <w:rPr>
          <w:rFonts w:cs="Arial"/>
          <w:b/>
          <w:bCs/>
          <w:sz w:val="24"/>
          <w:szCs w:val="20"/>
        </w:rPr>
      </w:pPr>
    </w:p>
    <w:p w:rsidR="0038445C" w:rsidRDefault="0038445C" w:rsidP="0038445C">
      <w:pPr>
        <w:tabs>
          <w:tab w:val="left" w:pos="2860"/>
        </w:tabs>
        <w:jc w:val="both"/>
        <w:rPr>
          <w:rFonts w:cs="Arial"/>
          <w:b/>
          <w:bCs/>
          <w:sz w:val="24"/>
        </w:rPr>
      </w:pPr>
    </w:p>
    <w:p w:rsidR="0038445C" w:rsidRDefault="0038445C" w:rsidP="0038445C">
      <w:pPr>
        <w:tabs>
          <w:tab w:val="left" w:pos="2860"/>
        </w:tabs>
        <w:jc w:val="both"/>
        <w:rPr>
          <w:rFonts w:cs="Arial"/>
          <w:b/>
          <w:bCs/>
          <w:sz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098"/>
        <w:gridCol w:w="6478"/>
      </w:tblGrid>
      <w:tr w:rsidR="0038445C" w:rsidTr="003844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IBAN</w:t>
            </w:r>
          </w:p>
        </w:tc>
        <w:sdt>
          <w:sdtPr>
            <w:rPr>
              <w:rFonts w:cs="Arial"/>
              <w:bCs/>
              <w:sz w:val="24"/>
            </w:rPr>
            <w:id w:val="-1917079675"/>
            <w:placeholder>
              <w:docPart w:val="62E797CAF88E4E6D9394AEAF884BF22A"/>
            </w:placeholder>
            <w:showingPlcHdr/>
          </w:sdtPr>
          <w:sdtEndPr/>
          <w:sdtContent>
            <w:tc>
              <w:tcPr>
                <w:tcW w:w="6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445C" w:rsidRDefault="006F4DE1">
                <w:pPr>
                  <w:tabs>
                    <w:tab w:val="left" w:pos="2977"/>
                  </w:tabs>
                  <w:overflowPunct w:val="0"/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cs="Arial"/>
                    <w:bCs/>
                    <w:sz w:val="24"/>
                  </w:rPr>
                </w:pPr>
                <w:r w:rsidRPr="006F4DE1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  <w:tr w:rsidR="0038445C" w:rsidTr="003844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BIC</w:t>
            </w:r>
          </w:p>
        </w:tc>
        <w:sdt>
          <w:sdtPr>
            <w:rPr>
              <w:rFonts w:cs="Arial"/>
              <w:bCs/>
              <w:sz w:val="24"/>
            </w:rPr>
            <w:id w:val="1110933093"/>
            <w:placeholder>
              <w:docPart w:val="A91AB4BECEC84EE780950C00BD042622"/>
            </w:placeholder>
            <w:showingPlcHdr/>
          </w:sdtPr>
          <w:sdtEndPr/>
          <w:sdtContent>
            <w:tc>
              <w:tcPr>
                <w:tcW w:w="6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445C" w:rsidRDefault="006F4DE1">
                <w:pPr>
                  <w:tabs>
                    <w:tab w:val="left" w:pos="2977"/>
                  </w:tabs>
                  <w:overflowPunct w:val="0"/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cs="Arial"/>
                    <w:bCs/>
                    <w:sz w:val="24"/>
                  </w:rPr>
                </w:pPr>
                <w:r w:rsidRPr="006F4DE1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  <w:tr w:rsidR="0038445C" w:rsidTr="003844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Kreditinstitut</w:t>
            </w:r>
          </w:p>
        </w:tc>
        <w:sdt>
          <w:sdtPr>
            <w:rPr>
              <w:rFonts w:cs="Arial"/>
              <w:bCs/>
              <w:sz w:val="24"/>
            </w:rPr>
            <w:id w:val="-2009584711"/>
            <w:placeholder>
              <w:docPart w:val="D05515EC4EC44D49ACA3B36DB8230BF7"/>
            </w:placeholder>
            <w:showingPlcHdr/>
          </w:sdtPr>
          <w:sdtEndPr/>
          <w:sdtContent>
            <w:tc>
              <w:tcPr>
                <w:tcW w:w="6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445C" w:rsidRDefault="006F4DE1">
                <w:pPr>
                  <w:tabs>
                    <w:tab w:val="left" w:pos="2977"/>
                  </w:tabs>
                  <w:overflowPunct w:val="0"/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cs="Arial"/>
                    <w:bCs/>
                    <w:sz w:val="24"/>
                  </w:rPr>
                </w:pPr>
                <w:r w:rsidRPr="006F4DE1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</w:tbl>
    <w:p w:rsidR="0038445C" w:rsidRDefault="0038445C" w:rsidP="0038445C">
      <w:pPr>
        <w:tabs>
          <w:tab w:val="left" w:pos="2860"/>
        </w:tabs>
        <w:jc w:val="both"/>
        <w:rPr>
          <w:rFonts w:cs="Arial"/>
          <w:b/>
          <w:bCs/>
          <w:sz w:val="24"/>
        </w:rPr>
      </w:pPr>
    </w:p>
    <w:p w:rsidR="0073583C" w:rsidRDefault="0073583C" w:rsidP="0073583C">
      <w:pPr>
        <w:tabs>
          <w:tab w:val="left" w:pos="2977"/>
        </w:tabs>
        <w:jc w:val="both"/>
        <w:rPr>
          <w:rFonts w:cs="Arial"/>
          <w:bCs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0"/>
      </w:tblGrid>
      <w:tr w:rsidR="0073583C" w:rsidTr="0013087B">
        <w:tc>
          <w:tcPr>
            <w:tcW w:w="2518" w:type="dxa"/>
          </w:tcPr>
          <w:p w:rsidR="0073583C" w:rsidRDefault="0073583C" w:rsidP="0013087B">
            <w:pPr>
              <w:rPr>
                <w:rFonts w:ascii="Times New Roman" w:hAnsi="Times New Roman"/>
                <w:sz w:val="28"/>
              </w:rPr>
            </w:pPr>
            <w:r>
              <w:rPr>
                <w:sz w:val="24"/>
              </w:rPr>
              <w:t>Zutreffendes bitte ankreuzen</w:t>
            </w:r>
            <w:r w:rsidR="006F4DE1">
              <w:rPr>
                <w:sz w:val="24"/>
              </w:rPr>
              <w:t>!</w:t>
            </w:r>
          </w:p>
        </w:tc>
        <w:tc>
          <w:tcPr>
            <w:tcW w:w="7090" w:type="dxa"/>
          </w:tcPr>
          <w:p w:rsidR="0073583C" w:rsidRDefault="00AE562E" w:rsidP="0013087B">
            <w:pPr>
              <w:rPr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16805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DE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73583C">
              <w:rPr>
                <w:rFonts w:ascii="Times New Roman" w:hAnsi="Times New Roman"/>
                <w:sz w:val="24"/>
              </w:rPr>
              <w:t xml:space="preserve">   </w:t>
            </w:r>
            <w:r w:rsidR="0073583C">
              <w:rPr>
                <w:sz w:val="24"/>
              </w:rPr>
              <w:t xml:space="preserve">Erstmeldung </w:t>
            </w:r>
            <w:r w:rsidR="004D7596" w:rsidRPr="00A27D3D">
              <w:rPr>
                <w:sz w:val="24"/>
              </w:rPr>
              <w:t xml:space="preserve">(bisher keine </w:t>
            </w:r>
            <w:r w:rsidR="004D7596">
              <w:rPr>
                <w:sz w:val="24"/>
              </w:rPr>
              <w:t>Bankverbindung gemeldet</w:t>
            </w:r>
            <w:r w:rsidR="004D7596" w:rsidRPr="00A27D3D">
              <w:rPr>
                <w:sz w:val="24"/>
              </w:rPr>
              <w:t>)</w:t>
            </w:r>
          </w:p>
          <w:p w:rsidR="0073583C" w:rsidRDefault="00AE562E" w:rsidP="0013087B">
            <w:pPr>
              <w:rPr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37087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DE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73583C">
              <w:rPr>
                <w:sz w:val="24"/>
              </w:rPr>
              <w:t xml:space="preserve">   </w:t>
            </w:r>
            <w:r w:rsidR="0073583C">
              <w:rPr>
                <w:rFonts w:cs="Frutiger 55 Roman"/>
                <w:sz w:val="24"/>
              </w:rPr>
              <w:t>Ä</w:t>
            </w:r>
            <w:r w:rsidR="0073583C">
              <w:rPr>
                <w:sz w:val="24"/>
              </w:rPr>
              <w:t>nderungsmeldung (er</w:t>
            </w:r>
            <w:r w:rsidR="00D755B3">
              <w:rPr>
                <w:sz w:val="24"/>
              </w:rPr>
              <w:t>setzt vorherige Bankverbindung)</w:t>
            </w:r>
          </w:p>
          <w:p w:rsidR="0073583C" w:rsidRDefault="0073583C" w:rsidP="0013087B">
            <w:pPr>
              <w:rPr>
                <w:sz w:val="24"/>
              </w:rPr>
            </w:pPr>
          </w:p>
          <w:p w:rsidR="0073583C" w:rsidRPr="0073583C" w:rsidRDefault="0073583C" w:rsidP="0013087B">
            <w:pPr>
              <w:rPr>
                <w:sz w:val="24"/>
              </w:rPr>
            </w:pPr>
          </w:p>
        </w:tc>
      </w:tr>
    </w:tbl>
    <w:p w:rsidR="0073583C" w:rsidRDefault="0073583C" w:rsidP="0073583C">
      <w:pPr>
        <w:rPr>
          <w:rFonts w:ascii="Times New Roman" w:hAnsi="Times New Roman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08"/>
      </w:tblGrid>
      <w:tr w:rsidR="0073583C" w:rsidTr="0013087B">
        <w:sdt>
          <w:sdtPr>
            <w:rPr>
              <w:rFonts w:cs="Arial"/>
              <w:bCs/>
              <w:sz w:val="24"/>
            </w:rPr>
            <w:id w:val="1857149502"/>
            <w:showingPlcHdr/>
          </w:sdtPr>
          <w:sdtEndPr/>
          <w:sdtContent>
            <w:tc>
              <w:tcPr>
                <w:tcW w:w="96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3583C" w:rsidRDefault="006F4DE1" w:rsidP="0013087B">
                <w:pPr>
                  <w:tabs>
                    <w:tab w:val="left" w:pos="2860"/>
                  </w:tabs>
                  <w:jc w:val="both"/>
                  <w:rPr>
                    <w:rFonts w:cs="Arial"/>
                    <w:bCs/>
                    <w:sz w:val="24"/>
                  </w:rPr>
                </w:pPr>
                <w:r w:rsidRPr="006F4DE1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</w:tbl>
    <w:p w:rsidR="0073583C" w:rsidRDefault="004D7596" w:rsidP="0073583C">
      <w:pPr>
        <w:tabs>
          <w:tab w:val="left" w:pos="2860"/>
        </w:tabs>
        <w:jc w:val="both"/>
        <w:rPr>
          <w:rFonts w:cs="Arial"/>
          <w:bCs/>
          <w:sz w:val="24"/>
        </w:rPr>
      </w:pPr>
      <w:r>
        <w:rPr>
          <w:rFonts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119380</wp:posOffset>
                </wp:positionV>
                <wp:extent cx="2245360" cy="934720"/>
                <wp:effectExtent l="0" t="0" r="21590" b="1778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360" cy="934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296.05pt;margin-top:9.4pt;width:176.8pt;height:7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" filled="f" strokecolor="black [3213]" strokeweight="1pt"/>
            </w:pict>
          </mc:Fallback>
        </mc:AlternateContent>
      </w:r>
      <w:r w:rsidR="0073583C">
        <w:rPr>
          <w:rFonts w:cs="Arial"/>
          <w:bCs/>
          <w:sz w:val="24"/>
        </w:rPr>
        <w:t>Ort und Datum</w:t>
      </w:r>
    </w:p>
    <w:p w:rsidR="0073583C" w:rsidRDefault="0073583C" w:rsidP="0073583C">
      <w:pPr>
        <w:tabs>
          <w:tab w:val="left" w:pos="2860"/>
        </w:tabs>
        <w:jc w:val="both"/>
        <w:rPr>
          <w:rFonts w:cs="Arial"/>
          <w:bCs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</w:tblGrid>
      <w:tr w:rsidR="0073583C" w:rsidTr="004D7596">
        <w:trPr>
          <w:trHeight w:val="934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83C" w:rsidRDefault="004D7596" w:rsidP="0013087B">
            <w:pPr>
              <w:tabs>
                <w:tab w:val="left" w:pos="2860"/>
              </w:tabs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F1F0D" wp14:editId="290700CD">
                      <wp:simplePos x="0" y="0"/>
                      <wp:positionH relativeFrom="column">
                        <wp:posOffset>3979545</wp:posOffset>
                      </wp:positionH>
                      <wp:positionV relativeFrom="paragraph">
                        <wp:posOffset>20320</wp:posOffset>
                      </wp:positionV>
                      <wp:extent cx="1838960" cy="342265"/>
                      <wp:effectExtent l="19050" t="171450" r="27940" b="172085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005393">
                                <a:off x="0" y="0"/>
                                <a:ext cx="1838960" cy="342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7596" w:rsidRPr="006F4DE1" w:rsidRDefault="004D7596">
                                  <w:pPr>
                                    <w:rPr>
                                      <w:color w:val="D9D9D9" w:themeColor="background1" w:themeShade="D9"/>
                                      <w:sz w:val="36"/>
                                    </w:rPr>
                                  </w:pPr>
                                  <w:r w:rsidRPr="006F4DE1">
                                    <w:rPr>
                                      <w:color w:val="D9D9D9" w:themeColor="background1" w:themeShade="D9"/>
                                      <w:sz w:val="36"/>
                                    </w:rPr>
                                    <w:t>Firmenstempel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6" type="#_x0000_t202" style="position:absolute;left:0;text-align:left;margin-left:313.35pt;margin-top:1.6pt;width:144.8pt;height:26.95pt;rotation:-64946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" fillcolor="white [3201]" stroked="f" strokeweight=".5pt">
                      <v:textbox>
                        <w:txbxContent>
                          <w:p w:rsidR="004D7596" w:rsidRPr="006F4DE1" w:rsidRDefault="004D7596">
                            <w:pPr>
                              <w:rPr>
                                <w:color w:val="D9D9D9" w:themeColor="background1" w:themeShade="D9"/>
                                <w:sz w:val="36"/>
                              </w:rPr>
                            </w:pPr>
                            <w:r w:rsidRPr="006F4DE1">
                              <w:rPr>
                                <w:color w:val="D9D9D9" w:themeColor="background1" w:themeShade="D9"/>
                                <w:sz w:val="36"/>
                              </w:rPr>
                              <w:t>Firmenstempel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583C" w:rsidRDefault="0073583C" w:rsidP="0073583C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Unterschrift </w:t>
      </w:r>
      <w:r w:rsidR="004D7596">
        <w:rPr>
          <w:rFonts w:cs="Arial"/>
          <w:bCs/>
          <w:sz w:val="24"/>
        </w:rPr>
        <w:t>der Geschäftsführung</w:t>
      </w:r>
    </w:p>
    <w:p w:rsidR="009C566C" w:rsidRDefault="0073583C" w:rsidP="00176EC2">
      <w:pPr>
        <w:rPr>
          <w:sz w:val="24"/>
        </w:rPr>
      </w:pPr>
      <w:r>
        <w:rPr>
          <w:sz w:val="24"/>
        </w:rPr>
        <w:t>(Nur gültig mit rechtswirksamer Unterschrift</w:t>
      </w:r>
      <w:r w:rsidR="004D7596" w:rsidRPr="004D7596">
        <w:rPr>
          <w:sz w:val="24"/>
          <w:u w:val="single"/>
        </w:rPr>
        <w:t xml:space="preserve"> </w:t>
      </w:r>
      <w:r w:rsidR="004D7596" w:rsidRPr="00A27D3D">
        <w:rPr>
          <w:sz w:val="24"/>
          <w:u w:val="single"/>
        </w:rPr>
        <w:t>und</w:t>
      </w:r>
      <w:r w:rsidR="004D7596">
        <w:rPr>
          <w:sz w:val="24"/>
        </w:rPr>
        <w:t xml:space="preserve"> Firmenstempel</w:t>
      </w:r>
      <w:r>
        <w:rPr>
          <w:sz w:val="24"/>
        </w:rPr>
        <w:t>)</w:t>
      </w:r>
    </w:p>
    <w:p w:rsidR="004D7596" w:rsidRDefault="004D7596" w:rsidP="00176EC2">
      <w:pPr>
        <w:rPr>
          <w:sz w:val="24"/>
        </w:rPr>
      </w:pPr>
    </w:p>
    <w:p w:rsidR="006F4DE1" w:rsidRDefault="004D7596" w:rsidP="004D7596">
      <w:pPr>
        <w:tabs>
          <w:tab w:val="left" w:pos="2860"/>
        </w:tabs>
        <w:rPr>
          <w:rFonts w:cs="Arial"/>
          <w:bCs/>
          <w:sz w:val="24"/>
        </w:rPr>
      </w:pPr>
      <w:r>
        <w:rPr>
          <w:rFonts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925D8" wp14:editId="5C8D8903">
                <wp:simplePos x="0" y="0"/>
                <wp:positionH relativeFrom="column">
                  <wp:posOffset>2235835</wp:posOffset>
                </wp:positionH>
                <wp:positionV relativeFrom="paragraph">
                  <wp:posOffset>163195</wp:posOffset>
                </wp:positionV>
                <wp:extent cx="3769360" cy="0"/>
                <wp:effectExtent l="0" t="0" r="2159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05pt,12.85pt" to="472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" strokecolor="black [3213]"/>
            </w:pict>
          </mc:Fallback>
        </mc:AlternateContent>
      </w:r>
      <w:r w:rsidRPr="00A27D3D">
        <w:rPr>
          <w:rFonts w:cs="Arial"/>
          <w:bCs/>
          <w:sz w:val="24"/>
        </w:rPr>
        <w:t xml:space="preserve">Name der Geschäftsführung: </w:t>
      </w:r>
      <w:r w:rsidR="006F4DE1">
        <w:rPr>
          <w:rFonts w:cs="Arial"/>
          <w:bCs/>
          <w:sz w:val="24"/>
        </w:rPr>
        <w:tab/>
      </w:r>
      <w:sdt>
        <w:sdtPr>
          <w:rPr>
            <w:rFonts w:cs="Arial"/>
            <w:bCs/>
            <w:sz w:val="24"/>
          </w:rPr>
          <w:id w:val="-462344069"/>
          <w:showingPlcHdr/>
        </w:sdtPr>
        <w:sdtEndPr/>
        <w:sdtContent>
          <w:r w:rsidR="006F4DE1" w:rsidRPr="006F4DE1">
            <w:rPr>
              <w:rStyle w:val="Platzhaltertext"/>
              <w:color w:val="BFBFBF" w:themeColor="background1" w:themeShade="BF"/>
            </w:rPr>
            <w:t>Klicken Sie hier, um Text einzugeben.</w:t>
          </w:r>
        </w:sdtContent>
      </w:sdt>
      <w:bookmarkStart w:id="0" w:name="_GoBack"/>
      <w:bookmarkEnd w:id="0"/>
    </w:p>
    <w:sectPr w:rsidR="006F4DE1" w:rsidSect="004771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91" w:bottom="1531" w:left="1247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6D" w:rsidRDefault="0047356D">
      <w:r>
        <w:separator/>
      </w:r>
    </w:p>
  </w:endnote>
  <w:endnote w:type="continuationSeparator" w:id="0">
    <w:p w:rsidR="0047356D" w:rsidRDefault="0047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13" w:rsidRDefault="00412D13" w:rsidP="00AF1C40">
    <w:pPr>
      <w:pStyle w:val="Fuzeile"/>
      <w:jc w:val="center"/>
    </w:pPr>
  </w:p>
  <w:p w:rsidR="00412D13" w:rsidRPr="00037256" w:rsidRDefault="00412D13" w:rsidP="00D70D27">
    <w:pPr>
      <w:pStyle w:val="Fuzeile"/>
      <w:tabs>
        <w:tab w:val="clear" w:pos="4536"/>
        <w:tab w:val="clear" w:pos="9072"/>
        <w:tab w:val="left" w:pos="2750"/>
        <w:tab w:val="left" w:pos="4848"/>
        <w:tab w:val="left" w:pos="720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6D" w:rsidRPr="00C372E7" w:rsidRDefault="0047356D" w:rsidP="00636639">
    <w:pPr>
      <w:pStyle w:val="Fuzeil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6D" w:rsidRDefault="0047356D">
      <w:r>
        <w:separator/>
      </w:r>
    </w:p>
  </w:footnote>
  <w:footnote w:type="continuationSeparator" w:id="0">
    <w:p w:rsidR="0047356D" w:rsidRDefault="00473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0E" w:rsidRPr="009A6251" w:rsidRDefault="00A7380E" w:rsidP="009A6251">
    <w:pPr>
      <w:pStyle w:val="Kopfzeile"/>
      <w:spacing w:before="454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79CBB84F" wp14:editId="176AB2F3">
          <wp:extent cx="833755" cy="1119505"/>
          <wp:effectExtent l="0" t="0" r="4445" b="4445"/>
          <wp:docPr id="2" name="Bild 2" descr="InEK%20Logo%2010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EK%20Logo%2010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13F3">
      <w:rPr>
        <w:sz w:val="16"/>
        <w:szCs w:val="16"/>
      </w:rPr>
      <w:br/>
    </w:r>
  </w:p>
  <w:p w:rsidR="005E631A" w:rsidRDefault="005E631A" w:rsidP="005E631A">
    <w:pPr>
      <w:rPr>
        <w:b/>
      </w:rPr>
    </w:pPr>
    <w:r w:rsidRPr="0007676F">
      <w:rPr>
        <w:b/>
      </w:rPr>
      <w:t>Weiterentwicklung der Pflegepersonaluntergrenzen gem. § 137i Abs. 3a SGB V</w:t>
    </w:r>
  </w:p>
  <w:p w:rsidR="005E631A" w:rsidRPr="00EE0C9D" w:rsidRDefault="005E631A" w:rsidP="005E631A">
    <w:pPr>
      <w:rPr>
        <w:b/>
      </w:rPr>
    </w:pPr>
  </w:p>
  <w:p w:rsidR="00A7380E" w:rsidRPr="005E631A" w:rsidRDefault="005E631A" w:rsidP="00BC0135">
    <w:pPr>
      <w:rPr>
        <w:rFonts w:cs="Arial"/>
        <w:b/>
        <w:bCs/>
        <w:sz w:val="24"/>
      </w:rPr>
    </w:pPr>
    <w:r w:rsidRPr="00EE0C9D">
      <w:rPr>
        <w:b/>
      </w:rPr>
      <w:t>Anlage 2</w:t>
    </w:r>
    <w:r>
      <w:rPr>
        <w:b/>
      </w:rPr>
      <w:t xml:space="preserve">b - </w:t>
    </w:r>
    <w:r>
      <w:rPr>
        <w:rFonts w:cs="Arial"/>
        <w:b/>
        <w:bCs/>
        <w:sz w:val="24"/>
      </w:rPr>
      <w:t>Bankverbindung des Krankenhauses zur Auszahlung der pauschalierten Vergütung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F6" w:rsidRDefault="004771F6" w:rsidP="004771F6">
    <w:pPr>
      <w:pStyle w:val="Kopfzeile"/>
      <w:spacing w:before="454"/>
      <w:jc w:val="center"/>
      <w:rPr>
        <w:rFonts w:ascii="Frutiger 55 Roman" w:hAnsi="Frutiger 55 Roman"/>
        <w:sz w:val="12"/>
        <w:szCs w:val="12"/>
      </w:rPr>
    </w:pPr>
    <w:r>
      <w:rPr>
        <w:noProof/>
      </w:rPr>
      <w:drawing>
        <wp:inline distT="0" distB="0" distL="0" distR="0" wp14:anchorId="735FDEAE" wp14:editId="3FEEA136">
          <wp:extent cx="833755" cy="1119505"/>
          <wp:effectExtent l="0" t="0" r="4445" b="4445"/>
          <wp:docPr id="1" name="Bild 1" descr="InEK%20Logo%2010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EK%20Logo%2010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13F3">
      <w:rPr>
        <w:sz w:val="16"/>
        <w:szCs w:val="16"/>
      </w:rPr>
      <w:br/>
    </w:r>
  </w:p>
  <w:p w:rsidR="004771F6" w:rsidRPr="00A50387" w:rsidRDefault="004771F6" w:rsidP="004771F6">
    <w:pPr>
      <w:pStyle w:val="Kopfzeile"/>
      <w:spacing w:before="240" w:line="100" w:lineRule="exact"/>
      <w:jc w:val="center"/>
      <w:rPr>
        <w:rFonts w:ascii="Frutiger 55 Roman" w:hAnsi="Frutiger 55 Roman"/>
        <w:sz w:val="12"/>
        <w:szCs w:val="12"/>
      </w:rPr>
    </w:pPr>
  </w:p>
  <w:p w:rsidR="004771F6" w:rsidRDefault="004771F6" w:rsidP="004771F6">
    <w:pPr>
      <w:pStyle w:val="Kopfzeile"/>
      <w:spacing w:before="0"/>
      <w:jc w:val="center"/>
      <w:rPr>
        <w:rFonts w:ascii="Frutiger 55 Roman" w:hAnsi="Frutiger 55 Roman"/>
        <w:sz w:val="14"/>
        <w:szCs w:val="14"/>
      </w:rPr>
    </w:pPr>
  </w:p>
  <w:p w:rsidR="004771F6" w:rsidRDefault="004771F6" w:rsidP="004771F6">
    <w:pPr>
      <w:rPr>
        <w:b/>
      </w:rPr>
    </w:pPr>
    <w:r w:rsidRPr="00C96AF1">
      <w:rPr>
        <w:b/>
        <w:szCs w:val="22"/>
      </w:rPr>
      <w:br/>
    </w:r>
    <w:r w:rsidRPr="0007676F">
      <w:rPr>
        <w:b/>
      </w:rPr>
      <w:t>Weiterentwicklung der Pflegepersonaluntergrenzen gem. § 137i Abs. 3a SGB V</w:t>
    </w:r>
  </w:p>
  <w:p w:rsidR="004771F6" w:rsidRPr="00EE0C9D" w:rsidRDefault="004771F6" w:rsidP="004771F6">
    <w:pPr>
      <w:rPr>
        <w:b/>
      </w:rPr>
    </w:pPr>
  </w:p>
  <w:p w:rsidR="00412D13" w:rsidRPr="0073583C" w:rsidRDefault="004771F6" w:rsidP="004771F6">
    <w:pPr>
      <w:rPr>
        <w:rFonts w:cs="Arial"/>
        <w:b/>
        <w:bCs/>
        <w:sz w:val="24"/>
      </w:rPr>
    </w:pPr>
    <w:r w:rsidRPr="00EE0C9D">
      <w:rPr>
        <w:b/>
      </w:rPr>
      <w:t>Anlage 2</w:t>
    </w:r>
    <w:r>
      <w:rPr>
        <w:b/>
      </w:rPr>
      <w:t>b</w:t>
    </w:r>
    <w:r w:rsidR="0073583C">
      <w:rPr>
        <w:b/>
      </w:rPr>
      <w:t xml:space="preserve"> - </w:t>
    </w:r>
    <w:r w:rsidR="0073583C">
      <w:rPr>
        <w:rFonts w:cs="Arial"/>
        <w:b/>
        <w:bCs/>
        <w:sz w:val="24"/>
      </w:rPr>
      <w:t>Bankverbindung des Krankenhauses zur Auszahlung der pauschalierten Vergütung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04CF"/>
    <w:multiLevelType w:val="hybridMultilevel"/>
    <w:tmpl w:val="02561E9A"/>
    <w:lvl w:ilvl="0" w:tplc="609254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921F77"/>
    <w:multiLevelType w:val="hybridMultilevel"/>
    <w:tmpl w:val="A55C6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75367"/>
    <w:multiLevelType w:val="hybridMultilevel"/>
    <w:tmpl w:val="9D80AE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52104D"/>
    <w:multiLevelType w:val="hybridMultilevel"/>
    <w:tmpl w:val="B4023C66"/>
    <w:lvl w:ilvl="0" w:tplc="120CA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55 Roman" w:eastAsia="Times New Roman" w:hAnsi="Frutiger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AF3BFE"/>
    <w:multiLevelType w:val="hybridMultilevel"/>
    <w:tmpl w:val="05DAE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40"/>
    <w:rsid w:val="00004A28"/>
    <w:rsid w:val="00020AAA"/>
    <w:rsid w:val="000333CA"/>
    <w:rsid w:val="00037256"/>
    <w:rsid w:val="00050D20"/>
    <w:rsid w:val="000A79B5"/>
    <w:rsid w:val="000B2E47"/>
    <w:rsid w:val="000B4493"/>
    <w:rsid w:val="000E09BB"/>
    <w:rsid w:val="000E2DEB"/>
    <w:rsid w:val="000E798C"/>
    <w:rsid w:val="0010341E"/>
    <w:rsid w:val="00103901"/>
    <w:rsid w:val="00104187"/>
    <w:rsid w:val="00111103"/>
    <w:rsid w:val="001208ED"/>
    <w:rsid w:val="00125F03"/>
    <w:rsid w:val="00141853"/>
    <w:rsid w:val="00141C01"/>
    <w:rsid w:val="0014798E"/>
    <w:rsid w:val="00157974"/>
    <w:rsid w:val="00160F59"/>
    <w:rsid w:val="00172684"/>
    <w:rsid w:val="00176EC2"/>
    <w:rsid w:val="00196320"/>
    <w:rsid w:val="001A4A8E"/>
    <w:rsid w:val="001F6C3E"/>
    <w:rsid w:val="00200E0F"/>
    <w:rsid w:val="00214874"/>
    <w:rsid w:val="002247B5"/>
    <w:rsid w:val="00236707"/>
    <w:rsid w:val="0024291C"/>
    <w:rsid w:val="0025098F"/>
    <w:rsid w:val="00256C61"/>
    <w:rsid w:val="00282328"/>
    <w:rsid w:val="002972D2"/>
    <w:rsid w:val="002A01E1"/>
    <w:rsid w:val="002B57FC"/>
    <w:rsid w:val="002F1C3C"/>
    <w:rsid w:val="00313D43"/>
    <w:rsid w:val="00315581"/>
    <w:rsid w:val="00321196"/>
    <w:rsid w:val="00330F49"/>
    <w:rsid w:val="00332CCA"/>
    <w:rsid w:val="00334F5C"/>
    <w:rsid w:val="003358FA"/>
    <w:rsid w:val="00372C38"/>
    <w:rsid w:val="0038445C"/>
    <w:rsid w:val="00391629"/>
    <w:rsid w:val="003B3520"/>
    <w:rsid w:val="003C64EB"/>
    <w:rsid w:val="003D2CB7"/>
    <w:rsid w:val="003E29AF"/>
    <w:rsid w:val="003E7D54"/>
    <w:rsid w:val="003F4EB2"/>
    <w:rsid w:val="004001D2"/>
    <w:rsid w:val="004050F3"/>
    <w:rsid w:val="00412D13"/>
    <w:rsid w:val="004401EA"/>
    <w:rsid w:val="00460229"/>
    <w:rsid w:val="0046547B"/>
    <w:rsid w:val="0047356D"/>
    <w:rsid w:val="004756E9"/>
    <w:rsid w:val="004771F6"/>
    <w:rsid w:val="004804BC"/>
    <w:rsid w:val="004D3510"/>
    <w:rsid w:val="004D7596"/>
    <w:rsid w:val="004D7DA3"/>
    <w:rsid w:val="00502C76"/>
    <w:rsid w:val="005172FA"/>
    <w:rsid w:val="00527CD8"/>
    <w:rsid w:val="005411BF"/>
    <w:rsid w:val="00545F2E"/>
    <w:rsid w:val="0055325E"/>
    <w:rsid w:val="00556DB6"/>
    <w:rsid w:val="0056426C"/>
    <w:rsid w:val="005879BD"/>
    <w:rsid w:val="00597ABF"/>
    <w:rsid w:val="005A6B57"/>
    <w:rsid w:val="005B31AB"/>
    <w:rsid w:val="005C0A28"/>
    <w:rsid w:val="005E631A"/>
    <w:rsid w:val="005E70E6"/>
    <w:rsid w:val="005F12F9"/>
    <w:rsid w:val="0060574B"/>
    <w:rsid w:val="006078F7"/>
    <w:rsid w:val="00623574"/>
    <w:rsid w:val="00626929"/>
    <w:rsid w:val="00636639"/>
    <w:rsid w:val="00642F26"/>
    <w:rsid w:val="00651D0E"/>
    <w:rsid w:val="00655CA8"/>
    <w:rsid w:val="0067294B"/>
    <w:rsid w:val="0068165A"/>
    <w:rsid w:val="006A02C0"/>
    <w:rsid w:val="006B0915"/>
    <w:rsid w:val="006B1C1E"/>
    <w:rsid w:val="006B505A"/>
    <w:rsid w:val="006C4195"/>
    <w:rsid w:val="006E292C"/>
    <w:rsid w:val="006E75AA"/>
    <w:rsid w:val="006F09E9"/>
    <w:rsid w:val="006F4DE1"/>
    <w:rsid w:val="006F7F29"/>
    <w:rsid w:val="00700529"/>
    <w:rsid w:val="0071086D"/>
    <w:rsid w:val="007205DB"/>
    <w:rsid w:val="00732D54"/>
    <w:rsid w:val="0073583C"/>
    <w:rsid w:val="00746578"/>
    <w:rsid w:val="00765520"/>
    <w:rsid w:val="00766148"/>
    <w:rsid w:val="007722F7"/>
    <w:rsid w:val="00776DD9"/>
    <w:rsid w:val="00781CDC"/>
    <w:rsid w:val="00790FFC"/>
    <w:rsid w:val="00793349"/>
    <w:rsid w:val="007D1CC8"/>
    <w:rsid w:val="007D231B"/>
    <w:rsid w:val="00817248"/>
    <w:rsid w:val="008259DD"/>
    <w:rsid w:val="00841887"/>
    <w:rsid w:val="00846CCD"/>
    <w:rsid w:val="00847F0D"/>
    <w:rsid w:val="0085467B"/>
    <w:rsid w:val="00854C57"/>
    <w:rsid w:val="00860387"/>
    <w:rsid w:val="0087103A"/>
    <w:rsid w:val="00871A9D"/>
    <w:rsid w:val="00875CA6"/>
    <w:rsid w:val="0088080C"/>
    <w:rsid w:val="00882B0B"/>
    <w:rsid w:val="0089058A"/>
    <w:rsid w:val="00896AE7"/>
    <w:rsid w:val="008A4EF4"/>
    <w:rsid w:val="008B0EAD"/>
    <w:rsid w:val="008B64C2"/>
    <w:rsid w:val="008D331A"/>
    <w:rsid w:val="008F7165"/>
    <w:rsid w:val="00900080"/>
    <w:rsid w:val="00901377"/>
    <w:rsid w:val="00906978"/>
    <w:rsid w:val="00907046"/>
    <w:rsid w:val="009174AC"/>
    <w:rsid w:val="0092195E"/>
    <w:rsid w:val="00946D9F"/>
    <w:rsid w:val="0096239F"/>
    <w:rsid w:val="009A6251"/>
    <w:rsid w:val="009B47EE"/>
    <w:rsid w:val="009B51AA"/>
    <w:rsid w:val="009C566C"/>
    <w:rsid w:val="009D17D4"/>
    <w:rsid w:val="009D6848"/>
    <w:rsid w:val="009E22B8"/>
    <w:rsid w:val="009E5992"/>
    <w:rsid w:val="00A013C6"/>
    <w:rsid w:val="00A11443"/>
    <w:rsid w:val="00A12E79"/>
    <w:rsid w:val="00A1477C"/>
    <w:rsid w:val="00A211EE"/>
    <w:rsid w:val="00A3242F"/>
    <w:rsid w:val="00A32E2A"/>
    <w:rsid w:val="00A50387"/>
    <w:rsid w:val="00A57F7E"/>
    <w:rsid w:val="00A7029E"/>
    <w:rsid w:val="00A71648"/>
    <w:rsid w:val="00A7380E"/>
    <w:rsid w:val="00A73FCB"/>
    <w:rsid w:val="00A75423"/>
    <w:rsid w:val="00A77A8A"/>
    <w:rsid w:val="00A914AC"/>
    <w:rsid w:val="00AC4744"/>
    <w:rsid w:val="00AD691E"/>
    <w:rsid w:val="00AE562E"/>
    <w:rsid w:val="00AF1C40"/>
    <w:rsid w:val="00B02652"/>
    <w:rsid w:val="00B06F94"/>
    <w:rsid w:val="00B113F3"/>
    <w:rsid w:val="00B17A9D"/>
    <w:rsid w:val="00B372B2"/>
    <w:rsid w:val="00B37B06"/>
    <w:rsid w:val="00B51C3D"/>
    <w:rsid w:val="00B92EDB"/>
    <w:rsid w:val="00BA416B"/>
    <w:rsid w:val="00BB628F"/>
    <w:rsid w:val="00BC0135"/>
    <w:rsid w:val="00BC1E4D"/>
    <w:rsid w:val="00BD335C"/>
    <w:rsid w:val="00BD4979"/>
    <w:rsid w:val="00C0086D"/>
    <w:rsid w:val="00C05605"/>
    <w:rsid w:val="00C3301C"/>
    <w:rsid w:val="00C346FB"/>
    <w:rsid w:val="00C372E7"/>
    <w:rsid w:val="00C46B0B"/>
    <w:rsid w:val="00C67DFC"/>
    <w:rsid w:val="00C70231"/>
    <w:rsid w:val="00C81210"/>
    <w:rsid w:val="00C908A5"/>
    <w:rsid w:val="00C963B3"/>
    <w:rsid w:val="00CC38F1"/>
    <w:rsid w:val="00CC42BC"/>
    <w:rsid w:val="00CE74FF"/>
    <w:rsid w:val="00D05D54"/>
    <w:rsid w:val="00D132A6"/>
    <w:rsid w:val="00D32E28"/>
    <w:rsid w:val="00D33A13"/>
    <w:rsid w:val="00D50E2A"/>
    <w:rsid w:val="00D70D27"/>
    <w:rsid w:val="00D743CE"/>
    <w:rsid w:val="00D755B3"/>
    <w:rsid w:val="00D813D5"/>
    <w:rsid w:val="00DB1B77"/>
    <w:rsid w:val="00DC53B1"/>
    <w:rsid w:val="00DD6A36"/>
    <w:rsid w:val="00DD7B46"/>
    <w:rsid w:val="00DE70DC"/>
    <w:rsid w:val="00E07098"/>
    <w:rsid w:val="00E17170"/>
    <w:rsid w:val="00E245AC"/>
    <w:rsid w:val="00E24E32"/>
    <w:rsid w:val="00E42980"/>
    <w:rsid w:val="00E46996"/>
    <w:rsid w:val="00E66C4B"/>
    <w:rsid w:val="00E71AE7"/>
    <w:rsid w:val="00E766C4"/>
    <w:rsid w:val="00E819AE"/>
    <w:rsid w:val="00EA7A70"/>
    <w:rsid w:val="00ED1BDB"/>
    <w:rsid w:val="00EE0C9D"/>
    <w:rsid w:val="00EF1B58"/>
    <w:rsid w:val="00EF5465"/>
    <w:rsid w:val="00EF7687"/>
    <w:rsid w:val="00F13A8E"/>
    <w:rsid w:val="00F24F37"/>
    <w:rsid w:val="00F27907"/>
    <w:rsid w:val="00F373A5"/>
    <w:rsid w:val="00F6583F"/>
    <w:rsid w:val="00F748BF"/>
    <w:rsid w:val="00F75570"/>
    <w:rsid w:val="00F7685D"/>
    <w:rsid w:val="00F80FE9"/>
    <w:rsid w:val="00F81BEF"/>
    <w:rsid w:val="00FA14A2"/>
    <w:rsid w:val="00FB1B40"/>
    <w:rsid w:val="00FC420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79B5"/>
    <w:rPr>
      <w:rFonts w:ascii="Frutiger 55 Roman" w:hAnsi="Frutiger 55 Roman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framePr w:h="1797" w:hSpace="1191" w:wrap="notBeside" w:hAnchor="margin" w:y="3290"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solid" w:color="FFFFFF" w:fill="FFFFFF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line="312" w:lineRule="exact"/>
      <w:jc w:val="both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spacing w:line="312" w:lineRule="exact"/>
      <w:outlineLvl w:val="4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3238" w:h="357" w:wrap="notBeside" w:vAnchor="page" w:hAnchor="page" w:x="3970" w:y="6295" w:anchorLock="1"/>
      <w:shd w:val="solid" w:color="FFFFFF" w:fill="FFFFFF"/>
    </w:pPr>
    <w:rPr>
      <w:b/>
      <w:bCs/>
      <w:sz w:val="18"/>
    </w:rPr>
  </w:style>
  <w:style w:type="paragraph" w:styleId="Datum">
    <w:name w:val="Date"/>
    <w:basedOn w:val="Standard"/>
    <w:next w:val="Standard"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300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sid w:val="00BA416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6E75AA"/>
    <w:pPr>
      <w:tabs>
        <w:tab w:val="center" w:pos="4536"/>
        <w:tab w:val="right" w:pos="9072"/>
      </w:tabs>
    </w:pPr>
  </w:style>
  <w:style w:type="character" w:styleId="BesuchterHyperlink">
    <w:name w:val="FollowedHyperlink"/>
    <w:rsid w:val="003C64EB"/>
    <w:rPr>
      <w:color w:val="800080"/>
      <w:u w:val="single"/>
    </w:rPr>
  </w:style>
  <w:style w:type="table" w:styleId="Tabellenraster">
    <w:name w:val="Table Grid"/>
    <w:basedOn w:val="NormaleTabelle"/>
    <w:rsid w:val="009A6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unhideWhenUsed/>
    <w:rsid w:val="0038445C"/>
    <w:pPr>
      <w:overflowPunct w:val="0"/>
      <w:autoSpaceDE w:val="0"/>
      <w:autoSpaceDN w:val="0"/>
      <w:adjustRightInd w:val="0"/>
      <w:spacing w:before="60" w:after="120" w:line="260" w:lineRule="atLeast"/>
    </w:pPr>
    <w:rPr>
      <w:rFonts w:ascii="Times New Roman" w:hAnsi="Times New Roman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38445C"/>
    <w:rPr>
      <w:sz w:val="22"/>
    </w:rPr>
  </w:style>
  <w:style w:type="character" w:styleId="Fett">
    <w:name w:val="Strong"/>
    <w:basedOn w:val="Absatz-Standardschriftart"/>
    <w:qFormat/>
    <w:rsid w:val="0038445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412D13"/>
    <w:rPr>
      <w:rFonts w:ascii="Frutiger 55 Roman" w:hAnsi="Frutiger 55 Roman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12D13"/>
    <w:rPr>
      <w:rFonts w:ascii="Arial" w:hAnsi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6F4D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79B5"/>
    <w:rPr>
      <w:rFonts w:ascii="Frutiger 55 Roman" w:hAnsi="Frutiger 55 Roman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framePr w:h="1797" w:hSpace="1191" w:wrap="notBeside" w:hAnchor="margin" w:y="3290"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solid" w:color="FFFFFF" w:fill="FFFFFF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line="312" w:lineRule="exact"/>
      <w:jc w:val="both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spacing w:line="312" w:lineRule="exact"/>
      <w:outlineLvl w:val="4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3238" w:h="357" w:wrap="notBeside" w:vAnchor="page" w:hAnchor="page" w:x="3970" w:y="6295" w:anchorLock="1"/>
      <w:shd w:val="solid" w:color="FFFFFF" w:fill="FFFFFF"/>
    </w:pPr>
    <w:rPr>
      <w:b/>
      <w:bCs/>
      <w:sz w:val="18"/>
    </w:rPr>
  </w:style>
  <w:style w:type="paragraph" w:styleId="Datum">
    <w:name w:val="Date"/>
    <w:basedOn w:val="Standard"/>
    <w:next w:val="Standard"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300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sid w:val="00BA416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6E75AA"/>
    <w:pPr>
      <w:tabs>
        <w:tab w:val="center" w:pos="4536"/>
        <w:tab w:val="right" w:pos="9072"/>
      </w:tabs>
    </w:pPr>
  </w:style>
  <w:style w:type="character" w:styleId="BesuchterHyperlink">
    <w:name w:val="FollowedHyperlink"/>
    <w:rsid w:val="003C64EB"/>
    <w:rPr>
      <w:color w:val="800080"/>
      <w:u w:val="single"/>
    </w:rPr>
  </w:style>
  <w:style w:type="table" w:styleId="Tabellenraster">
    <w:name w:val="Table Grid"/>
    <w:basedOn w:val="NormaleTabelle"/>
    <w:rsid w:val="009A6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unhideWhenUsed/>
    <w:rsid w:val="0038445C"/>
    <w:pPr>
      <w:overflowPunct w:val="0"/>
      <w:autoSpaceDE w:val="0"/>
      <w:autoSpaceDN w:val="0"/>
      <w:adjustRightInd w:val="0"/>
      <w:spacing w:before="60" w:after="120" w:line="260" w:lineRule="atLeast"/>
    </w:pPr>
    <w:rPr>
      <w:rFonts w:ascii="Times New Roman" w:hAnsi="Times New Roman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38445C"/>
    <w:rPr>
      <w:sz w:val="22"/>
    </w:rPr>
  </w:style>
  <w:style w:type="character" w:styleId="Fett">
    <w:name w:val="Strong"/>
    <w:basedOn w:val="Absatz-Standardschriftart"/>
    <w:qFormat/>
    <w:rsid w:val="0038445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412D13"/>
    <w:rPr>
      <w:rFonts w:ascii="Frutiger 55 Roman" w:hAnsi="Frutiger 55 Roman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12D13"/>
    <w:rPr>
      <w:rFonts w:ascii="Arial" w:hAnsi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6F4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EHRENH~1\LOKALE~1\Temp\ine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962BA-2A47-4FE2-BE2F-3F33283ACBB2}"/>
      </w:docPartPr>
      <w:docPartBody>
        <w:p w:rsidR="00CF4294" w:rsidRDefault="00302D60"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51A961926A4BFAAB6E406B6E0DB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321EA-D0E7-4468-8125-707EA18B7FE5}"/>
      </w:docPartPr>
      <w:docPartBody>
        <w:p w:rsidR="00CF4294" w:rsidRDefault="00302D60" w:rsidP="00302D60">
          <w:pPr>
            <w:pStyle w:val="3451A961926A4BFAAB6E406B6E0DB441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E797CAF88E4E6D9394AEAF884BF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30397B-887C-49B2-8E68-F5B3E0CA0501}"/>
      </w:docPartPr>
      <w:docPartBody>
        <w:p w:rsidR="00CF4294" w:rsidRDefault="00302D60" w:rsidP="00302D60">
          <w:pPr>
            <w:pStyle w:val="62E797CAF88E4E6D9394AEAF884BF22A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1AB4BECEC84EE780950C00BD042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F6A57E-41F9-4B00-8F04-8B79C3F2ACA7}"/>
      </w:docPartPr>
      <w:docPartBody>
        <w:p w:rsidR="00CF4294" w:rsidRDefault="00302D60" w:rsidP="00302D60">
          <w:pPr>
            <w:pStyle w:val="A91AB4BECEC84EE780950C00BD042622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5515EC4EC44D49ACA3B36DB8230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2731C-E7A8-45DB-A07F-DFA263717E6B}"/>
      </w:docPartPr>
      <w:docPartBody>
        <w:p w:rsidR="00CF4294" w:rsidRDefault="00302D60" w:rsidP="00302D60">
          <w:pPr>
            <w:pStyle w:val="D05515EC4EC44D49ACA3B36DB8230BF7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60"/>
    <w:rsid w:val="00302D60"/>
    <w:rsid w:val="00C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2D60"/>
    <w:rPr>
      <w:color w:val="808080"/>
    </w:rPr>
  </w:style>
  <w:style w:type="paragraph" w:customStyle="1" w:styleId="3451A961926A4BFAAB6E406B6E0DB441">
    <w:name w:val="3451A961926A4BFAAB6E406B6E0DB441"/>
    <w:rsid w:val="00302D60"/>
  </w:style>
  <w:style w:type="paragraph" w:customStyle="1" w:styleId="62E797CAF88E4E6D9394AEAF884BF22A">
    <w:name w:val="62E797CAF88E4E6D9394AEAF884BF22A"/>
    <w:rsid w:val="00302D60"/>
  </w:style>
  <w:style w:type="paragraph" w:customStyle="1" w:styleId="A91AB4BECEC84EE780950C00BD042622">
    <w:name w:val="A91AB4BECEC84EE780950C00BD042622"/>
    <w:rsid w:val="00302D60"/>
  </w:style>
  <w:style w:type="paragraph" w:customStyle="1" w:styleId="D05515EC4EC44D49ACA3B36DB8230BF7">
    <w:name w:val="D05515EC4EC44D49ACA3B36DB8230BF7"/>
    <w:rsid w:val="00302D60"/>
  </w:style>
  <w:style w:type="paragraph" w:customStyle="1" w:styleId="F7112D371A644FACB5747FCDB4CD1BB8">
    <w:name w:val="F7112D371A644FACB5747FCDB4CD1BB8"/>
    <w:rsid w:val="00302D60"/>
  </w:style>
  <w:style w:type="paragraph" w:customStyle="1" w:styleId="9AD8111BEDE249B4BE8A00DBDCCE650A">
    <w:name w:val="9AD8111BEDE249B4BE8A00DBDCCE650A"/>
    <w:rsid w:val="00302D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2D60"/>
    <w:rPr>
      <w:color w:val="808080"/>
    </w:rPr>
  </w:style>
  <w:style w:type="paragraph" w:customStyle="1" w:styleId="3451A961926A4BFAAB6E406B6E0DB441">
    <w:name w:val="3451A961926A4BFAAB6E406B6E0DB441"/>
    <w:rsid w:val="00302D60"/>
  </w:style>
  <w:style w:type="paragraph" w:customStyle="1" w:styleId="62E797CAF88E4E6D9394AEAF884BF22A">
    <w:name w:val="62E797CAF88E4E6D9394AEAF884BF22A"/>
    <w:rsid w:val="00302D60"/>
  </w:style>
  <w:style w:type="paragraph" w:customStyle="1" w:styleId="A91AB4BECEC84EE780950C00BD042622">
    <w:name w:val="A91AB4BECEC84EE780950C00BD042622"/>
    <w:rsid w:val="00302D60"/>
  </w:style>
  <w:style w:type="paragraph" w:customStyle="1" w:styleId="D05515EC4EC44D49ACA3B36DB8230BF7">
    <w:name w:val="D05515EC4EC44D49ACA3B36DB8230BF7"/>
    <w:rsid w:val="00302D60"/>
  </w:style>
  <w:style w:type="paragraph" w:customStyle="1" w:styleId="F7112D371A644FACB5747FCDB4CD1BB8">
    <w:name w:val="F7112D371A644FACB5747FCDB4CD1BB8"/>
    <w:rsid w:val="00302D60"/>
  </w:style>
  <w:style w:type="paragraph" w:customStyle="1" w:styleId="9AD8111BEDE249B4BE8A00DBDCCE650A">
    <w:name w:val="9AD8111BEDE249B4BE8A00DBDCCE650A"/>
    <w:rsid w:val="00302D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6F700-5C04-4EB1-9C6B-6B80DF05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inek.dot</Template>
  <TotalTime>0</TotalTime>
  <Pages>1</Pages>
  <Words>79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Mustermann</vt:lpstr>
    </vt:vector>
  </TitlesOfParts>
  <Company>Unknown Organization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Mustermann</dc:title>
  <dc:creator>Ehrenhauth</dc:creator>
  <cp:lastModifiedBy>Ott, Janina</cp:lastModifiedBy>
  <cp:revision>6</cp:revision>
  <cp:lastPrinted>2016-04-19T14:20:00Z</cp:lastPrinted>
  <dcterms:created xsi:type="dcterms:W3CDTF">2021-02-08T14:16:00Z</dcterms:created>
  <dcterms:modified xsi:type="dcterms:W3CDTF">2023-04-27T10:55:00Z</dcterms:modified>
</cp:coreProperties>
</file>